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F7C85" w14:textId="7B6F8F9F" w:rsidR="0015520D" w:rsidRDefault="0015520D" w:rsidP="000E3ECC">
      <w:pPr>
        <w:spacing w:after="0" w:line="240" w:lineRule="auto"/>
        <w:rPr>
          <w:lang w:eastAsia="ja-JP"/>
        </w:rPr>
      </w:pPr>
      <w:bookmarkStart w:id="0" w:name="_Hlk187999459"/>
      <w:r w:rsidRPr="0015520D">
        <w:rPr>
          <w:rFonts w:hint="eastAsia"/>
          <w:lang w:eastAsia="ja-JP"/>
        </w:rPr>
        <w:t>様式第２号</w:t>
      </w:r>
      <w:r>
        <w:rPr>
          <w:rFonts w:hint="eastAsia"/>
          <w:lang w:eastAsia="ja-JP"/>
        </w:rPr>
        <w:t>（第</w:t>
      </w:r>
      <w:r w:rsidR="0098123B">
        <w:rPr>
          <w:rFonts w:hint="eastAsia"/>
          <w:lang w:eastAsia="ja-JP"/>
        </w:rPr>
        <w:t>４</w:t>
      </w:r>
      <w:r>
        <w:rPr>
          <w:rFonts w:hint="eastAsia"/>
          <w:lang w:eastAsia="ja-JP"/>
        </w:rPr>
        <w:t>条関係）</w:t>
      </w:r>
    </w:p>
    <w:p w14:paraId="4E1A3772" w14:textId="77777777" w:rsidR="0015520D" w:rsidRDefault="0015520D" w:rsidP="00113576">
      <w:pPr>
        <w:spacing w:after="0" w:line="240" w:lineRule="auto"/>
        <w:rPr>
          <w:lang w:eastAsia="ja-JP"/>
        </w:rPr>
      </w:pPr>
    </w:p>
    <w:p w14:paraId="1BE89991" w14:textId="3C4BA240" w:rsidR="0015520D" w:rsidRDefault="0015520D" w:rsidP="00113576">
      <w:pPr>
        <w:wordWrap w:val="0"/>
        <w:spacing w:after="0" w:line="240" w:lineRule="auto"/>
        <w:jc w:val="right"/>
        <w:rPr>
          <w:lang w:eastAsia="ja-JP"/>
        </w:rPr>
      </w:pPr>
      <w:r>
        <w:rPr>
          <w:rFonts w:hint="eastAsia"/>
          <w:lang w:eastAsia="ja-JP"/>
        </w:rPr>
        <w:t>年　　　月　　　日</w:t>
      </w:r>
    </w:p>
    <w:p w14:paraId="519AD2CE" w14:textId="77777777" w:rsidR="0015520D" w:rsidRDefault="0015520D" w:rsidP="00113576">
      <w:pPr>
        <w:spacing w:after="0" w:line="240" w:lineRule="auto"/>
        <w:ind w:right="804"/>
        <w:rPr>
          <w:lang w:eastAsia="ja-JP"/>
        </w:rPr>
      </w:pPr>
    </w:p>
    <w:p w14:paraId="057B7251" w14:textId="442E409D" w:rsidR="0015520D" w:rsidRDefault="00AE78A0" w:rsidP="00113576">
      <w:pPr>
        <w:spacing w:after="0" w:line="240" w:lineRule="auto"/>
        <w:ind w:right="804" w:firstLineChars="400" w:firstLine="802"/>
        <w:rPr>
          <w:lang w:eastAsia="ja-JP"/>
        </w:rPr>
      </w:pPr>
      <w:r>
        <w:rPr>
          <w:rFonts w:hint="eastAsia"/>
          <w:lang w:eastAsia="ja-JP"/>
        </w:rPr>
        <w:t>恩納村</w:t>
      </w:r>
      <w:r w:rsidR="0015520D">
        <w:rPr>
          <w:rFonts w:hint="eastAsia"/>
          <w:lang w:eastAsia="ja-JP"/>
        </w:rPr>
        <w:t>長　様</w:t>
      </w:r>
    </w:p>
    <w:p w14:paraId="6EC7FE7D" w14:textId="77777777" w:rsidR="00113576" w:rsidRDefault="00113576" w:rsidP="00113576">
      <w:pPr>
        <w:spacing w:after="0" w:line="240" w:lineRule="auto"/>
        <w:ind w:right="804"/>
        <w:rPr>
          <w:lang w:eastAsia="ja-JP"/>
        </w:rPr>
      </w:pPr>
    </w:p>
    <w:p w14:paraId="4BC67AB7" w14:textId="32773A55" w:rsidR="00113576" w:rsidRDefault="00113576" w:rsidP="00113576">
      <w:pPr>
        <w:spacing w:after="0" w:line="240" w:lineRule="auto"/>
        <w:ind w:right="804" w:firstLineChars="3200" w:firstLine="6418"/>
        <w:rPr>
          <w:lang w:eastAsia="ja-JP"/>
        </w:rPr>
      </w:pPr>
      <w:r>
        <w:rPr>
          <w:rFonts w:hint="eastAsia"/>
          <w:lang w:eastAsia="ja-JP"/>
        </w:rPr>
        <w:t>住　　所</w:t>
      </w:r>
    </w:p>
    <w:p w14:paraId="388FDAEC" w14:textId="62B0C4B5" w:rsidR="00113576" w:rsidRDefault="00113576" w:rsidP="00113576">
      <w:pPr>
        <w:spacing w:after="0" w:line="240" w:lineRule="auto"/>
        <w:ind w:right="804" w:firstLineChars="3200" w:firstLine="6418"/>
        <w:rPr>
          <w:lang w:eastAsia="ja-JP"/>
        </w:rPr>
      </w:pPr>
      <w:r>
        <w:rPr>
          <w:rFonts w:hint="eastAsia"/>
          <w:lang w:eastAsia="ja-JP"/>
        </w:rPr>
        <w:t>氏　　名</w:t>
      </w:r>
    </w:p>
    <w:p w14:paraId="354A4032" w14:textId="31CF0476" w:rsidR="00113576" w:rsidRDefault="00113576" w:rsidP="00113576">
      <w:pPr>
        <w:spacing w:after="0" w:line="240" w:lineRule="auto"/>
        <w:ind w:right="804" w:firstLineChars="3200" w:firstLine="6418"/>
        <w:rPr>
          <w:lang w:eastAsia="ja-JP"/>
        </w:rPr>
      </w:pPr>
      <w:r>
        <w:rPr>
          <w:rFonts w:hint="eastAsia"/>
          <w:lang w:eastAsia="ja-JP"/>
        </w:rPr>
        <w:t>電話番号</w:t>
      </w:r>
    </w:p>
    <w:p w14:paraId="293AE2A2" w14:textId="49C07EFA" w:rsidR="00113576" w:rsidRDefault="00113576" w:rsidP="00113576">
      <w:pPr>
        <w:spacing w:after="0" w:line="240" w:lineRule="auto"/>
        <w:ind w:right="804"/>
        <w:jc w:val="right"/>
        <w:rPr>
          <w:lang w:eastAsia="ja-JP"/>
        </w:rPr>
      </w:pPr>
      <w:r>
        <w:rPr>
          <w:rFonts w:hint="eastAsia"/>
          <w:lang w:eastAsia="ja-JP"/>
        </w:rPr>
        <w:t>配布対象者との続柄（　　　　）</w:t>
      </w:r>
    </w:p>
    <w:p w14:paraId="7E058594" w14:textId="77777777" w:rsidR="00113576" w:rsidRDefault="00113576" w:rsidP="00113576">
      <w:pPr>
        <w:spacing w:line="240" w:lineRule="auto"/>
        <w:rPr>
          <w:lang w:eastAsia="ja-JP"/>
        </w:rPr>
      </w:pPr>
    </w:p>
    <w:p w14:paraId="6D4DE2F2" w14:textId="34EC54B6" w:rsidR="00113576" w:rsidRDefault="0070664A" w:rsidP="00113576">
      <w:pPr>
        <w:spacing w:line="240" w:lineRule="auto"/>
        <w:jc w:val="center"/>
        <w:rPr>
          <w:lang w:eastAsia="ja-JP"/>
        </w:rPr>
      </w:pPr>
      <w:r>
        <w:rPr>
          <w:rFonts w:hint="eastAsia"/>
          <w:lang w:eastAsia="ja-JP"/>
        </w:rPr>
        <w:t>救急</w:t>
      </w:r>
      <w:r w:rsidR="00113576">
        <w:rPr>
          <w:rFonts w:hint="eastAsia"/>
          <w:lang w:eastAsia="ja-JP"/>
        </w:rPr>
        <w:t>医療情報キット配布申請書</w:t>
      </w:r>
    </w:p>
    <w:p w14:paraId="2463C298" w14:textId="77777777" w:rsidR="00113576" w:rsidRDefault="00113576" w:rsidP="00113576">
      <w:pPr>
        <w:spacing w:after="0" w:line="60" w:lineRule="auto"/>
        <w:rPr>
          <w:lang w:eastAsia="ja-JP"/>
        </w:rPr>
      </w:pPr>
    </w:p>
    <w:p w14:paraId="7864980E" w14:textId="262D4B31" w:rsidR="00113576" w:rsidRDefault="00113576" w:rsidP="00F56423">
      <w:pPr>
        <w:spacing w:after="0" w:line="60" w:lineRule="auto"/>
        <w:ind w:left="401" w:hangingChars="200" w:hanging="401"/>
        <w:rPr>
          <w:lang w:eastAsia="ja-JP"/>
        </w:rPr>
      </w:pPr>
      <w:r>
        <w:rPr>
          <w:rFonts w:hint="eastAsia"/>
          <w:lang w:eastAsia="ja-JP"/>
        </w:rPr>
        <w:t xml:space="preserve">　　　救急医療情報キットの配布を受けたいので、</w:t>
      </w:r>
      <w:r w:rsidR="00AE78A0">
        <w:rPr>
          <w:rFonts w:hint="eastAsia"/>
          <w:lang w:eastAsia="ja-JP"/>
        </w:rPr>
        <w:t>恩納村</w:t>
      </w:r>
      <w:r>
        <w:rPr>
          <w:rFonts w:hint="eastAsia"/>
          <w:lang w:eastAsia="ja-JP"/>
        </w:rPr>
        <w:t>救急医療情報キット配布事業実施要網第</w:t>
      </w:r>
      <w:r w:rsidR="0098123B">
        <w:rPr>
          <w:rFonts w:hint="eastAsia"/>
          <w:lang w:eastAsia="ja-JP"/>
        </w:rPr>
        <w:t>４</w:t>
      </w:r>
      <w:r>
        <w:rPr>
          <w:rFonts w:hint="eastAsia"/>
          <w:lang w:eastAsia="ja-JP"/>
        </w:rPr>
        <w:t>条の規定により、下記のとおり申請します。</w:t>
      </w:r>
    </w:p>
    <w:p w14:paraId="7BA08D17" w14:textId="7EEDFFBE" w:rsidR="00113576" w:rsidRDefault="00113576" w:rsidP="00113576">
      <w:pPr>
        <w:spacing w:after="0" w:line="60" w:lineRule="auto"/>
        <w:ind w:leftChars="100" w:left="402" w:hangingChars="100" w:hanging="201"/>
        <w:rPr>
          <w:lang w:eastAsia="ja-JP"/>
        </w:rPr>
      </w:pPr>
      <w:r>
        <w:rPr>
          <w:rFonts w:hint="eastAsia"/>
          <w:lang w:eastAsia="ja-JP"/>
        </w:rPr>
        <w:t xml:space="preserve">　　また、救急医療情報キットに保管されている情報について、救急隊員、医療機関及び行政</w:t>
      </w:r>
      <w:r w:rsidR="0070664A">
        <w:rPr>
          <w:rFonts w:hint="eastAsia"/>
          <w:lang w:eastAsia="ja-JP"/>
        </w:rPr>
        <w:t>関係機関等が、</w:t>
      </w:r>
      <w:r w:rsidR="000E3ECC">
        <w:rPr>
          <w:rFonts w:hint="eastAsia"/>
          <w:lang w:eastAsia="ja-JP"/>
        </w:rPr>
        <w:t>必要</w:t>
      </w:r>
      <w:r w:rsidR="001E731E">
        <w:rPr>
          <w:rFonts w:hint="eastAsia"/>
          <w:lang w:eastAsia="ja-JP"/>
        </w:rPr>
        <w:t>時に</w:t>
      </w:r>
      <w:r w:rsidR="000E3ECC">
        <w:rPr>
          <w:rFonts w:hint="eastAsia"/>
          <w:lang w:eastAsia="ja-JP"/>
        </w:rPr>
        <w:t>活用</w:t>
      </w:r>
      <w:r w:rsidR="0070664A">
        <w:rPr>
          <w:rFonts w:hint="eastAsia"/>
          <w:lang w:eastAsia="ja-JP"/>
        </w:rPr>
        <w:t>することに同意します。</w:t>
      </w:r>
    </w:p>
    <w:p w14:paraId="20F95F4A" w14:textId="77777777" w:rsidR="0070664A" w:rsidRDefault="0070664A" w:rsidP="00113576">
      <w:pPr>
        <w:spacing w:after="0" w:line="60" w:lineRule="auto"/>
        <w:ind w:leftChars="100" w:left="402" w:hangingChars="100" w:hanging="201"/>
        <w:rPr>
          <w:lang w:eastAsia="ja-JP"/>
        </w:rPr>
      </w:pPr>
    </w:p>
    <w:p w14:paraId="69ED6E1A" w14:textId="77777777" w:rsidR="0070664A" w:rsidRDefault="0070664A" w:rsidP="00113576">
      <w:pPr>
        <w:spacing w:after="0" w:line="60" w:lineRule="auto"/>
        <w:ind w:leftChars="100" w:left="402" w:hangingChars="100" w:hanging="201"/>
        <w:rPr>
          <w:lang w:eastAsia="ja-JP"/>
        </w:rPr>
      </w:pPr>
      <w:bookmarkStart w:id="1" w:name="_GoBack"/>
      <w:bookmarkEnd w:id="1"/>
    </w:p>
    <w:p w14:paraId="662994E4" w14:textId="77777777" w:rsidR="0070664A" w:rsidRDefault="0070664A" w:rsidP="0070664A">
      <w:pPr>
        <w:pStyle w:val="a9"/>
      </w:pPr>
      <w:r>
        <w:rPr>
          <w:rFonts w:hint="eastAsia"/>
        </w:rPr>
        <w:t>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7080"/>
      </w:tblGrid>
      <w:tr w:rsidR="0070664A" w14:paraId="690AF940" w14:textId="77777777" w:rsidTr="0070664A">
        <w:trPr>
          <w:trHeight w:val="588"/>
        </w:trPr>
        <w:tc>
          <w:tcPr>
            <w:tcW w:w="1413" w:type="dxa"/>
            <w:vMerge w:val="restart"/>
          </w:tcPr>
          <w:p w14:paraId="58178C66" w14:textId="77777777" w:rsidR="002E5398" w:rsidRDefault="002E5398" w:rsidP="0070664A">
            <w:pPr>
              <w:rPr>
                <w:lang w:eastAsia="ja-JP"/>
              </w:rPr>
            </w:pPr>
          </w:p>
          <w:p w14:paraId="242C7345" w14:textId="77777777" w:rsidR="002E5398" w:rsidRDefault="002E5398" w:rsidP="0070664A">
            <w:pPr>
              <w:rPr>
                <w:lang w:eastAsia="ja-JP"/>
              </w:rPr>
            </w:pPr>
          </w:p>
          <w:p w14:paraId="63116FEF" w14:textId="77777777" w:rsidR="002E5398" w:rsidRDefault="002E5398" w:rsidP="0070664A">
            <w:pPr>
              <w:rPr>
                <w:lang w:eastAsia="ja-JP"/>
              </w:rPr>
            </w:pPr>
          </w:p>
          <w:p w14:paraId="2F70C063" w14:textId="77777777" w:rsidR="002E5398" w:rsidRDefault="002E5398" w:rsidP="0070664A">
            <w:pPr>
              <w:rPr>
                <w:lang w:eastAsia="ja-JP"/>
              </w:rPr>
            </w:pPr>
          </w:p>
          <w:p w14:paraId="49AC8F59" w14:textId="77777777" w:rsidR="002E5398" w:rsidRDefault="002E5398" w:rsidP="0070664A">
            <w:pPr>
              <w:rPr>
                <w:lang w:eastAsia="ja-JP"/>
              </w:rPr>
            </w:pPr>
          </w:p>
          <w:p w14:paraId="481925E3" w14:textId="77777777" w:rsidR="002E5398" w:rsidRDefault="002E5398" w:rsidP="0070664A">
            <w:pPr>
              <w:rPr>
                <w:lang w:eastAsia="ja-JP"/>
              </w:rPr>
            </w:pPr>
          </w:p>
          <w:p w14:paraId="35B8054E" w14:textId="77777777" w:rsidR="002E5398" w:rsidRDefault="002E5398" w:rsidP="0070664A">
            <w:pPr>
              <w:rPr>
                <w:lang w:eastAsia="ja-JP"/>
              </w:rPr>
            </w:pPr>
          </w:p>
          <w:p w14:paraId="39887C58" w14:textId="07CF45DE" w:rsidR="0070664A" w:rsidRDefault="002E5398" w:rsidP="0070664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配布</w:t>
            </w:r>
          </w:p>
          <w:p w14:paraId="4D1779C1" w14:textId="7CE44C1E" w:rsidR="002E5398" w:rsidRDefault="002E5398" w:rsidP="0070664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対象者</w:t>
            </w:r>
          </w:p>
        </w:tc>
        <w:tc>
          <w:tcPr>
            <w:tcW w:w="1701" w:type="dxa"/>
          </w:tcPr>
          <w:p w14:paraId="18A6C55F" w14:textId="62AE4468" w:rsidR="0070664A" w:rsidRDefault="0070664A" w:rsidP="002E5398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氏　　名</w:t>
            </w:r>
          </w:p>
        </w:tc>
        <w:tc>
          <w:tcPr>
            <w:tcW w:w="7080" w:type="dxa"/>
          </w:tcPr>
          <w:p w14:paraId="50EE8256" w14:textId="077EAA29" w:rsidR="0070664A" w:rsidRDefault="0070664A" w:rsidP="0070664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　　　　　　　　　　　　　　　　（　男　・</w:t>
            </w:r>
            <w:r w:rsidR="00B10B7E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女　）</w:t>
            </w:r>
          </w:p>
        </w:tc>
      </w:tr>
      <w:tr w:rsidR="0070664A" w14:paraId="7109DF8A" w14:textId="77777777" w:rsidTr="0070664A">
        <w:trPr>
          <w:trHeight w:val="555"/>
        </w:trPr>
        <w:tc>
          <w:tcPr>
            <w:tcW w:w="1413" w:type="dxa"/>
            <w:vMerge/>
          </w:tcPr>
          <w:p w14:paraId="65090E8C" w14:textId="77777777" w:rsidR="0070664A" w:rsidRDefault="0070664A" w:rsidP="0070664A">
            <w:pPr>
              <w:rPr>
                <w:lang w:eastAsia="ja-JP"/>
              </w:rPr>
            </w:pPr>
          </w:p>
        </w:tc>
        <w:tc>
          <w:tcPr>
            <w:tcW w:w="1701" w:type="dxa"/>
          </w:tcPr>
          <w:p w14:paraId="27800C31" w14:textId="196C16AA" w:rsidR="0070664A" w:rsidRDefault="0070664A" w:rsidP="002E5398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住　　所</w:t>
            </w:r>
          </w:p>
        </w:tc>
        <w:tc>
          <w:tcPr>
            <w:tcW w:w="7080" w:type="dxa"/>
          </w:tcPr>
          <w:p w14:paraId="76608CE3" w14:textId="7C025A26" w:rsidR="0070664A" w:rsidRDefault="00AE78A0" w:rsidP="0070664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恩納村</w:t>
            </w:r>
            <w:r w:rsidR="00E264C1">
              <w:rPr>
                <w:rFonts w:hint="eastAsia"/>
                <w:lang w:eastAsia="ja-JP"/>
              </w:rPr>
              <w:t>字</w:t>
            </w:r>
          </w:p>
        </w:tc>
      </w:tr>
      <w:tr w:rsidR="0070664A" w14:paraId="608352A8" w14:textId="77777777" w:rsidTr="0070664A">
        <w:trPr>
          <w:trHeight w:val="562"/>
        </w:trPr>
        <w:tc>
          <w:tcPr>
            <w:tcW w:w="1413" w:type="dxa"/>
            <w:vMerge/>
          </w:tcPr>
          <w:p w14:paraId="22D1B3BC" w14:textId="77777777" w:rsidR="0070664A" w:rsidRDefault="0070664A" w:rsidP="0070664A">
            <w:pPr>
              <w:rPr>
                <w:lang w:eastAsia="ja-JP"/>
              </w:rPr>
            </w:pPr>
          </w:p>
        </w:tc>
        <w:tc>
          <w:tcPr>
            <w:tcW w:w="1701" w:type="dxa"/>
          </w:tcPr>
          <w:p w14:paraId="61E8FDD9" w14:textId="53204E63" w:rsidR="0070664A" w:rsidRDefault="0070664A" w:rsidP="002E5398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生年月日</w:t>
            </w:r>
          </w:p>
        </w:tc>
        <w:tc>
          <w:tcPr>
            <w:tcW w:w="7080" w:type="dxa"/>
          </w:tcPr>
          <w:p w14:paraId="7EC2D639" w14:textId="45432207" w:rsidR="0070664A" w:rsidRDefault="0070664A" w:rsidP="0070664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年　　　　　　月　　　　　　日　　（　　　　　歳）</w:t>
            </w:r>
          </w:p>
          <w:p w14:paraId="425F63C5" w14:textId="57D45BF6" w:rsidR="0070664A" w:rsidRDefault="0070664A" w:rsidP="0070664A">
            <w:pPr>
              <w:rPr>
                <w:lang w:eastAsia="ja-JP"/>
              </w:rPr>
            </w:pPr>
          </w:p>
        </w:tc>
      </w:tr>
      <w:tr w:rsidR="0070664A" w14:paraId="38E7A128" w14:textId="77777777" w:rsidTr="0070664A">
        <w:trPr>
          <w:trHeight w:val="414"/>
        </w:trPr>
        <w:tc>
          <w:tcPr>
            <w:tcW w:w="1413" w:type="dxa"/>
            <w:vMerge/>
          </w:tcPr>
          <w:p w14:paraId="2906EBEC" w14:textId="77777777" w:rsidR="0070664A" w:rsidRDefault="0070664A" w:rsidP="0070664A">
            <w:pPr>
              <w:rPr>
                <w:lang w:eastAsia="ja-JP"/>
              </w:rPr>
            </w:pPr>
          </w:p>
        </w:tc>
        <w:tc>
          <w:tcPr>
            <w:tcW w:w="1701" w:type="dxa"/>
            <w:vMerge w:val="restart"/>
          </w:tcPr>
          <w:p w14:paraId="62CBA335" w14:textId="77777777" w:rsidR="002E5398" w:rsidRDefault="002E5398" w:rsidP="002E5398">
            <w:pPr>
              <w:rPr>
                <w:lang w:eastAsia="ja-JP"/>
              </w:rPr>
            </w:pPr>
          </w:p>
          <w:p w14:paraId="11D6F7E8" w14:textId="77777777" w:rsidR="002E5398" w:rsidRDefault="002E5398" w:rsidP="002E5398">
            <w:pPr>
              <w:rPr>
                <w:lang w:eastAsia="ja-JP"/>
              </w:rPr>
            </w:pPr>
          </w:p>
          <w:p w14:paraId="09957E00" w14:textId="39411BDE" w:rsidR="0070664A" w:rsidRDefault="002E5398" w:rsidP="002E539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該当する番号に◯を付けてください。</w:t>
            </w:r>
          </w:p>
        </w:tc>
        <w:tc>
          <w:tcPr>
            <w:tcW w:w="7080" w:type="dxa"/>
          </w:tcPr>
          <w:p w14:paraId="470F817E" w14:textId="465CB7FA" w:rsidR="0070664A" w:rsidRPr="0070664A" w:rsidRDefault="0070664A" w:rsidP="0070664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１　６５歳以上の高齢者</w:t>
            </w:r>
          </w:p>
        </w:tc>
      </w:tr>
      <w:tr w:rsidR="0070664A" w14:paraId="518EF9F0" w14:textId="77777777" w:rsidTr="0070664A">
        <w:trPr>
          <w:trHeight w:val="421"/>
        </w:trPr>
        <w:tc>
          <w:tcPr>
            <w:tcW w:w="1413" w:type="dxa"/>
            <w:vMerge/>
          </w:tcPr>
          <w:p w14:paraId="291E41F7" w14:textId="77777777" w:rsidR="0070664A" w:rsidRDefault="0070664A" w:rsidP="0070664A">
            <w:pPr>
              <w:rPr>
                <w:lang w:eastAsia="ja-JP"/>
              </w:rPr>
            </w:pPr>
          </w:p>
        </w:tc>
        <w:tc>
          <w:tcPr>
            <w:tcW w:w="1701" w:type="dxa"/>
            <w:vMerge/>
          </w:tcPr>
          <w:p w14:paraId="08D570AF" w14:textId="77777777" w:rsidR="0070664A" w:rsidRDefault="0070664A" w:rsidP="0070664A">
            <w:pPr>
              <w:rPr>
                <w:lang w:eastAsia="ja-JP"/>
              </w:rPr>
            </w:pPr>
          </w:p>
        </w:tc>
        <w:tc>
          <w:tcPr>
            <w:tcW w:w="7080" w:type="dxa"/>
          </w:tcPr>
          <w:p w14:paraId="7F5095C7" w14:textId="4B500886" w:rsidR="0070664A" w:rsidRDefault="0070664A" w:rsidP="0070664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２　身体障害者手帳の交付を受けている者</w:t>
            </w:r>
          </w:p>
        </w:tc>
      </w:tr>
      <w:tr w:rsidR="0070664A" w14:paraId="0EB5DC52" w14:textId="77777777" w:rsidTr="0070664A">
        <w:trPr>
          <w:trHeight w:val="413"/>
        </w:trPr>
        <w:tc>
          <w:tcPr>
            <w:tcW w:w="1413" w:type="dxa"/>
            <w:vMerge/>
          </w:tcPr>
          <w:p w14:paraId="751755C2" w14:textId="77777777" w:rsidR="0070664A" w:rsidRDefault="0070664A" w:rsidP="0070664A">
            <w:pPr>
              <w:rPr>
                <w:lang w:eastAsia="ja-JP"/>
              </w:rPr>
            </w:pPr>
          </w:p>
        </w:tc>
        <w:tc>
          <w:tcPr>
            <w:tcW w:w="1701" w:type="dxa"/>
            <w:vMerge/>
          </w:tcPr>
          <w:p w14:paraId="1B41F10F" w14:textId="77777777" w:rsidR="0070664A" w:rsidRDefault="0070664A" w:rsidP="0070664A">
            <w:pPr>
              <w:rPr>
                <w:lang w:eastAsia="ja-JP"/>
              </w:rPr>
            </w:pPr>
          </w:p>
        </w:tc>
        <w:tc>
          <w:tcPr>
            <w:tcW w:w="7080" w:type="dxa"/>
          </w:tcPr>
          <w:p w14:paraId="4BC99069" w14:textId="7854E75C" w:rsidR="0070664A" w:rsidRDefault="0070664A" w:rsidP="0070664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３　療育手帳の交付を受けている者</w:t>
            </w:r>
          </w:p>
        </w:tc>
      </w:tr>
      <w:tr w:rsidR="0070664A" w14:paraId="58D0EED5" w14:textId="77777777" w:rsidTr="0070664A">
        <w:trPr>
          <w:trHeight w:val="419"/>
        </w:trPr>
        <w:tc>
          <w:tcPr>
            <w:tcW w:w="1413" w:type="dxa"/>
            <w:vMerge/>
          </w:tcPr>
          <w:p w14:paraId="71D1F6E6" w14:textId="77777777" w:rsidR="0070664A" w:rsidRDefault="0070664A" w:rsidP="0070664A">
            <w:pPr>
              <w:rPr>
                <w:lang w:eastAsia="ja-JP"/>
              </w:rPr>
            </w:pPr>
          </w:p>
        </w:tc>
        <w:tc>
          <w:tcPr>
            <w:tcW w:w="1701" w:type="dxa"/>
            <w:vMerge/>
          </w:tcPr>
          <w:p w14:paraId="1EF9CFD7" w14:textId="77777777" w:rsidR="0070664A" w:rsidRDefault="0070664A" w:rsidP="0070664A">
            <w:pPr>
              <w:rPr>
                <w:lang w:eastAsia="ja-JP"/>
              </w:rPr>
            </w:pPr>
          </w:p>
        </w:tc>
        <w:tc>
          <w:tcPr>
            <w:tcW w:w="7080" w:type="dxa"/>
          </w:tcPr>
          <w:p w14:paraId="70A72F5D" w14:textId="020C6DD4" w:rsidR="0070664A" w:rsidRDefault="0070664A" w:rsidP="0070664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４　精神障害者保健福祉手帳の交付を受けている者</w:t>
            </w:r>
          </w:p>
        </w:tc>
      </w:tr>
      <w:tr w:rsidR="00164FB8" w14:paraId="2C2B678B" w14:textId="77777777" w:rsidTr="0070664A">
        <w:trPr>
          <w:trHeight w:val="410"/>
        </w:trPr>
        <w:tc>
          <w:tcPr>
            <w:tcW w:w="1413" w:type="dxa"/>
            <w:vMerge/>
          </w:tcPr>
          <w:p w14:paraId="2D31BEDB" w14:textId="77777777" w:rsidR="00164FB8" w:rsidRDefault="00164FB8" w:rsidP="0070664A">
            <w:pPr>
              <w:rPr>
                <w:lang w:eastAsia="ja-JP"/>
              </w:rPr>
            </w:pPr>
          </w:p>
        </w:tc>
        <w:tc>
          <w:tcPr>
            <w:tcW w:w="1701" w:type="dxa"/>
            <w:vMerge/>
          </w:tcPr>
          <w:p w14:paraId="68739645" w14:textId="77777777" w:rsidR="00164FB8" w:rsidRDefault="00164FB8" w:rsidP="0070664A">
            <w:pPr>
              <w:rPr>
                <w:lang w:eastAsia="ja-JP"/>
              </w:rPr>
            </w:pPr>
          </w:p>
        </w:tc>
        <w:tc>
          <w:tcPr>
            <w:tcW w:w="7080" w:type="dxa"/>
          </w:tcPr>
          <w:p w14:paraId="3558D68B" w14:textId="556F0373" w:rsidR="00164FB8" w:rsidRDefault="00164FB8" w:rsidP="0070664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５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自立支援医療受給者証（精神通院）の交付を受けている者</w:t>
            </w:r>
          </w:p>
        </w:tc>
      </w:tr>
      <w:tr w:rsidR="0070664A" w14:paraId="60E1DC65" w14:textId="77777777" w:rsidTr="0070664A">
        <w:trPr>
          <w:trHeight w:val="410"/>
        </w:trPr>
        <w:tc>
          <w:tcPr>
            <w:tcW w:w="1413" w:type="dxa"/>
            <w:vMerge/>
          </w:tcPr>
          <w:p w14:paraId="62673885" w14:textId="77777777" w:rsidR="0070664A" w:rsidRDefault="0070664A" w:rsidP="0070664A">
            <w:pPr>
              <w:rPr>
                <w:lang w:eastAsia="ja-JP"/>
              </w:rPr>
            </w:pPr>
          </w:p>
        </w:tc>
        <w:tc>
          <w:tcPr>
            <w:tcW w:w="1701" w:type="dxa"/>
            <w:vMerge/>
          </w:tcPr>
          <w:p w14:paraId="2CF029AC" w14:textId="77777777" w:rsidR="0070664A" w:rsidRDefault="0070664A" w:rsidP="0070664A">
            <w:pPr>
              <w:rPr>
                <w:lang w:eastAsia="ja-JP"/>
              </w:rPr>
            </w:pPr>
          </w:p>
        </w:tc>
        <w:tc>
          <w:tcPr>
            <w:tcW w:w="7080" w:type="dxa"/>
          </w:tcPr>
          <w:p w14:paraId="147B7FC8" w14:textId="5139F9AC" w:rsidR="0070664A" w:rsidRDefault="00164FB8" w:rsidP="0070664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６</w:t>
            </w:r>
            <w:r w:rsidR="0070664A">
              <w:rPr>
                <w:rFonts w:hint="eastAsia"/>
                <w:lang w:eastAsia="ja-JP"/>
              </w:rPr>
              <w:t xml:space="preserve">　</w:t>
            </w:r>
            <w:r w:rsidR="00AE78A0">
              <w:rPr>
                <w:rFonts w:hint="eastAsia"/>
                <w:lang w:eastAsia="ja-JP"/>
              </w:rPr>
              <w:t>村</w:t>
            </w:r>
            <w:r w:rsidR="002E5398">
              <w:rPr>
                <w:rFonts w:hint="eastAsia"/>
                <w:lang w:eastAsia="ja-JP"/>
              </w:rPr>
              <w:t>長が特に必要と認める者</w:t>
            </w:r>
          </w:p>
        </w:tc>
      </w:tr>
      <w:tr w:rsidR="0070664A" w14:paraId="272A78E5" w14:textId="77777777" w:rsidTr="0070664A">
        <w:trPr>
          <w:trHeight w:val="1866"/>
        </w:trPr>
        <w:tc>
          <w:tcPr>
            <w:tcW w:w="1413" w:type="dxa"/>
          </w:tcPr>
          <w:p w14:paraId="46CC132A" w14:textId="77777777" w:rsidR="002E5398" w:rsidRDefault="002E5398" w:rsidP="0070664A">
            <w:pPr>
              <w:rPr>
                <w:lang w:eastAsia="ja-JP"/>
              </w:rPr>
            </w:pPr>
          </w:p>
          <w:p w14:paraId="374EBB09" w14:textId="77777777" w:rsidR="002E5398" w:rsidRDefault="002E5398" w:rsidP="0070664A">
            <w:pPr>
              <w:rPr>
                <w:lang w:eastAsia="ja-JP"/>
              </w:rPr>
            </w:pPr>
          </w:p>
          <w:p w14:paraId="1E3AEBDF" w14:textId="77777777" w:rsidR="002E5398" w:rsidRDefault="002E5398" w:rsidP="0070664A">
            <w:pPr>
              <w:rPr>
                <w:lang w:eastAsia="ja-JP"/>
              </w:rPr>
            </w:pPr>
          </w:p>
          <w:p w14:paraId="0A880B47" w14:textId="626A2C86" w:rsidR="002E5398" w:rsidRDefault="002E5398" w:rsidP="002E5398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備考</w:t>
            </w:r>
          </w:p>
        </w:tc>
        <w:tc>
          <w:tcPr>
            <w:tcW w:w="1701" w:type="dxa"/>
          </w:tcPr>
          <w:p w14:paraId="20255453" w14:textId="77777777" w:rsidR="0070664A" w:rsidRDefault="0070664A" w:rsidP="0070664A">
            <w:pPr>
              <w:rPr>
                <w:lang w:eastAsia="ja-JP"/>
              </w:rPr>
            </w:pPr>
          </w:p>
        </w:tc>
        <w:tc>
          <w:tcPr>
            <w:tcW w:w="7080" w:type="dxa"/>
          </w:tcPr>
          <w:p w14:paraId="5320AA1A" w14:textId="77777777" w:rsidR="0070664A" w:rsidRDefault="0070664A" w:rsidP="0070664A">
            <w:pPr>
              <w:rPr>
                <w:lang w:eastAsia="ja-JP"/>
              </w:rPr>
            </w:pPr>
          </w:p>
        </w:tc>
      </w:tr>
    </w:tbl>
    <w:p w14:paraId="789ACFFA" w14:textId="77777777" w:rsidR="0070664A" w:rsidRDefault="0070664A" w:rsidP="0070664A">
      <w:pPr>
        <w:rPr>
          <w:lang w:eastAsia="ja-JP"/>
        </w:rPr>
      </w:pPr>
    </w:p>
    <w:p w14:paraId="693A79BE" w14:textId="77777777" w:rsidR="002E5398" w:rsidRDefault="002E5398" w:rsidP="0070664A">
      <w:pPr>
        <w:rPr>
          <w:lang w:eastAsia="ja-JP"/>
        </w:rPr>
      </w:pPr>
    </w:p>
    <w:p w14:paraId="40E63FAC" w14:textId="77777777" w:rsidR="002E5398" w:rsidRDefault="002E5398" w:rsidP="0070664A">
      <w:pPr>
        <w:rPr>
          <w:lang w:eastAsia="ja-JP"/>
        </w:rPr>
      </w:pPr>
    </w:p>
    <w:bookmarkEnd w:id="0"/>
    <w:sectPr w:rsidR="002E5398" w:rsidSect="00B42B7F">
      <w:pgSz w:w="11906" w:h="16838" w:code="9"/>
      <w:pgMar w:top="851" w:right="851" w:bottom="1418" w:left="851" w:header="720" w:footer="720" w:gutter="0"/>
      <w:cols w:space="720"/>
      <w:docGrid w:type="linesAndChars" w:linePitch="303" w:charSpace="-39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C52F2" w14:textId="77777777" w:rsidR="00E3681E" w:rsidRDefault="00E3681E" w:rsidP="008B38DB">
      <w:pPr>
        <w:spacing w:after="0" w:line="240" w:lineRule="auto"/>
      </w:pPr>
      <w:r>
        <w:separator/>
      </w:r>
    </w:p>
  </w:endnote>
  <w:endnote w:type="continuationSeparator" w:id="0">
    <w:p w14:paraId="2AF61683" w14:textId="77777777" w:rsidR="00E3681E" w:rsidRDefault="00E3681E" w:rsidP="008B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B0D18" w14:textId="77777777" w:rsidR="00E3681E" w:rsidRDefault="00E3681E" w:rsidP="008B38DB">
      <w:pPr>
        <w:spacing w:after="0" w:line="240" w:lineRule="auto"/>
      </w:pPr>
      <w:r>
        <w:separator/>
      </w:r>
    </w:p>
  </w:footnote>
  <w:footnote w:type="continuationSeparator" w:id="0">
    <w:p w14:paraId="6188C284" w14:textId="77777777" w:rsidR="00E3681E" w:rsidRDefault="00E3681E" w:rsidP="008B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4590F"/>
    <w:multiLevelType w:val="hybridMultilevel"/>
    <w:tmpl w:val="0106C51A"/>
    <w:lvl w:ilvl="0" w:tplc="FAB6DA86">
      <w:start w:val="1"/>
      <w:numFmt w:val="decimal"/>
      <w:lvlText w:val="第%1条"/>
      <w:lvlJc w:val="left"/>
      <w:pPr>
        <w:ind w:left="981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40"/>
      </w:pPr>
    </w:lvl>
    <w:lvl w:ilvl="3" w:tplc="0409000F" w:tentative="1">
      <w:start w:val="1"/>
      <w:numFmt w:val="decimal"/>
      <w:lvlText w:val="%4."/>
      <w:lvlJc w:val="left"/>
      <w:pPr>
        <w:ind w:left="1961" w:hanging="440"/>
      </w:pPr>
    </w:lvl>
    <w:lvl w:ilvl="4" w:tplc="04090017" w:tentative="1">
      <w:start w:val="1"/>
      <w:numFmt w:val="aiueoFullWidth"/>
      <w:lvlText w:val="(%5)"/>
      <w:lvlJc w:val="left"/>
      <w:pPr>
        <w:ind w:left="24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40"/>
      </w:pPr>
    </w:lvl>
    <w:lvl w:ilvl="6" w:tplc="0409000F" w:tentative="1">
      <w:start w:val="1"/>
      <w:numFmt w:val="decimal"/>
      <w:lvlText w:val="%7."/>
      <w:lvlJc w:val="left"/>
      <w:pPr>
        <w:ind w:left="3281" w:hanging="440"/>
      </w:pPr>
    </w:lvl>
    <w:lvl w:ilvl="7" w:tplc="04090017" w:tentative="1">
      <w:start w:val="1"/>
      <w:numFmt w:val="aiueoFullWidth"/>
      <w:lvlText w:val="(%8)"/>
      <w:lvlJc w:val="left"/>
      <w:pPr>
        <w:ind w:left="372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40"/>
      </w:pPr>
    </w:lvl>
  </w:abstractNum>
  <w:abstractNum w:abstractNumId="1" w15:restartNumberingAfterBreak="0">
    <w:nsid w:val="1E6E1261"/>
    <w:multiLevelType w:val="hybridMultilevel"/>
    <w:tmpl w:val="EF6CC028"/>
    <w:lvl w:ilvl="0" w:tplc="DC0C4950">
      <w:start w:val="1"/>
      <w:numFmt w:val="decimal"/>
      <w:lvlText w:val="第%1条"/>
      <w:lvlJc w:val="left"/>
      <w:pPr>
        <w:ind w:left="981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40"/>
      </w:pPr>
    </w:lvl>
    <w:lvl w:ilvl="3" w:tplc="0409000F" w:tentative="1">
      <w:start w:val="1"/>
      <w:numFmt w:val="decimal"/>
      <w:lvlText w:val="%4."/>
      <w:lvlJc w:val="left"/>
      <w:pPr>
        <w:ind w:left="1961" w:hanging="440"/>
      </w:pPr>
    </w:lvl>
    <w:lvl w:ilvl="4" w:tplc="04090017" w:tentative="1">
      <w:start w:val="1"/>
      <w:numFmt w:val="aiueoFullWidth"/>
      <w:lvlText w:val="(%5)"/>
      <w:lvlJc w:val="left"/>
      <w:pPr>
        <w:ind w:left="24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40"/>
      </w:pPr>
    </w:lvl>
    <w:lvl w:ilvl="6" w:tplc="0409000F" w:tentative="1">
      <w:start w:val="1"/>
      <w:numFmt w:val="decimal"/>
      <w:lvlText w:val="%7."/>
      <w:lvlJc w:val="left"/>
      <w:pPr>
        <w:ind w:left="3281" w:hanging="440"/>
      </w:pPr>
    </w:lvl>
    <w:lvl w:ilvl="7" w:tplc="04090017" w:tentative="1">
      <w:start w:val="1"/>
      <w:numFmt w:val="aiueoFullWidth"/>
      <w:lvlText w:val="(%8)"/>
      <w:lvlJc w:val="left"/>
      <w:pPr>
        <w:ind w:left="372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40"/>
      </w:pPr>
    </w:lvl>
  </w:abstractNum>
  <w:abstractNum w:abstractNumId="2" w15:restartNumberingAfterBreak="0">
    <w:nsid w:val="2A024C98"/>
    <w:multiLevelType w:val="hybridMultilevel"/>
    <w:tmpl w:val="4FEA436C"/>
    <w:lvl w:ilvl="0" w:tplc="1B5A90CA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F9CA62D0">
      <w:start w:val="1"/>
      <w:numFmt w:val="decimalEnclosedCircle"/>
      <w:lvlText w:val="%2"/>
      <w:lvlJc w:val="left"/>
      <w:pPr>
        <w:ind w:left="12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3" w15:restartNumberingAfterBreak="0">
    <w:nsid w:val="35C45EED"/>
    <w:multiLevelType w:val="hybridMultilevel"/>
    <w:tmpl w:val="D6029268"/>
    <w:lvl w:ilvl="0" w:tplc="68CE28C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720"/>
  <w:drawingGridHorizontalSpacing w:val="201"/>
  <w:drawingGridVerticalSpacing w:val="303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08"/>
    <w:rsid w:val="000309C3"/>
    <w:rsid w:val="000D7E56"/>
    <w:rsid w:val="000E3ECC"/>
    <w:rsid w:val="000F398F"/>
    <w:rsid w:val="00102AB2"/>
    <w:rsid w:val="00113576"/>
    <w:rsid w:val="0015520D"/>
    <w:rsid w:val="00155558"/>
    <w:rsid w:val="00164FB8"/>
    <w:rsid w:val="00167096"/>
    <w:rsid w:val="001728C6"/>
    <w:rsid w:val="001E731E"/>
    <w:rsid w:val="001F7C28"/>
    <w:rsid w:val="00226B48"/>
    <w:rsid w:val="00275760"/>
    <w:rsid w:val="00276715"/>
    <w:rsid w:val="002E5398"/>
    <w:rsid w:val="003648EB"/>
    <w:rsid w:val="003F53D2"/>
    <w:rsid w:val="004926C8"/>
    <w:rsid w:val="00493C1A"/>
    <w:rsid w:val="0053274E"/>
    <w:rsid w:val="005C538A"/>
    <w:rsid w:val="006179A9"/>
    <w:rsid w:val="006A25A0"/>
    <w:rsid w:val="0070664A"/>
    <w:rsid w:val="00783008"/>
    <w:rsid w:val="007B2DD9"/>
    <w:rsid w:val="007E1521"/>
    <w:rsid w:val="00836E56"/>
    <w:rsid w:val="008B38DB"/>
    <w:rsid w:val="009021E2"/>
    <w:rsid w:val="0098123B"/>
    <w:rsid w:val="00A15B24"/>
    <w:rsid w:val="00A644C9"/>
    <w:rsid w:val="00AE78A0"/>
    <w:rsid w:val="00B10B7E"/>
    <w:rsid w:val="00B42B7F"/>
    <w:rsid w:val="00B70BF8"/>
    <w:rsid w:val="00BD2416"/>
    <w:rsid w:val="00C71628"/>
    <w:rsid w:val="00D12493"/>
    <w:rsid w:val="00D633E7"/>
    <w:rsid w:val="00E23252"/>
    <w:rsid w:val="00E264C1"/>
    <w:rsid w:val="00E3681E"/>
    <w:rsid w:val="00ED4940"/>
    <w:rsid w:val="00F37749"/>
    <w:rsid w:val="00F56423"/>
    <w:rsid w:val="00F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39B4D"/>
  <w15:docId w15:val="{0648E610-A834-422E-82D8-3CCFE5C3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8D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38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38DB"/>
  </w:style>
  <w:style w:type="paragraph" w:styleId="a6">
    <w:name w:val="footer"/>
    <w:basedOn w:val="a"/>
    <w:link w:val="a7"/>
    <w:uiPriority w:val="99"/>
    <w:unhideWhenUsed/>
    <w:rsid w:val="008B3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38DB"/>
  </w:style>
  <w:style w:type="table" w:styleId="a8">
    <w:name w:val="Table Grid"/>
    <w:basedOn w:val="a1"/>
    <w:uiPriority w:val="59"/>
    <w:rsid w:val="00A64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70664A"/>
    <w:pPr>
      <w:jc w:val="center"/>
    </w:pPr>
    <w:rPr>
      <w:lang w:eastAsia="ja-JP"/>
    </w:rPr>
  </w:style>
  <w:style w:type="character" w:customStyle="1" w:styleId="aa">
    <w:name w:val="記 (文字)"/>
    <w:basedOn w:val="a0"/>
    <w:link w:val="a9"/>
    <w:uiPriority w:val="99"/>
    <w:rsid w:val="0070664A"/>
    <w:rPr>
      <w:lang w:eastAsia="ja-JP"/>
    </w:rPr>
  </w:style>
  <w:style w:type="paragraph" w:styleId="ab">
    <w:name w:val="Closing"/>
    <w:basedOn w:val="a"/>
    <w:link w:val="ac"/>
    <w:uiPriority w:val="99"/>
    <w:unhideWhenUsed/>
    <w:rsid w:val="0070664A"/>
    <w:pPr>
      <w:jc w:val="right"/>
    </w:pPr>
    <w:rPr>
      <w:lang w:eastAsia="ja-JP"/>
    </w:rPr>
  </w:style>
  <w:style w:type="character" w:customStyle="1" w:styleId="ac">
    <w:name w:val="結語 (文字)"/>
    <w:basedOn w:val="a0"/>
    <w:link w:val="ab"/>
    <w:uiPriority w:val="99"/>
    <w:rsid w:val="0070664A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9221A-EB26-4E64-9426-6F222086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52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DJMK2049</dc:creator>
  <cp:keywords/>
  <dc:description/>
  <cp:lastModifiedBy>比嘉 匠</cp:lastModifiedBy>
  <cp:revision>11</cp:revision>
  <cp:lastPrinted>2025-01-17T00:55:00Z</cp:lastPrinted>
  <dcterms:created xsi:type="dcterms:W3CDTF">2025-01-17T00:46:00Z</dcterms:created>
  <dcterms:modified xsi:type="dcterms:W3CDTF">2025-05-13T00:43:00Z</dcterms:modified>
</cp:coreProperties>
</file>